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2EB0" w14:textId="5824CDAD" w:rsidR="00FF1841" w:rsidRPr="00411CE2" w:rsidRDefault="0063093F" w:rsidP="007C634F">
      <w:pPr>
        <w:pStyle w:val="a3"/>
        <w:jc w:val="right"/>
        <w:rPr>
          <w:rFonts w:ascii="ＤＦ平成明朝体W3" w:eastAsia="ＤＦ平成明朝体W3"/>
          <w:spacing w:val="0"/>
        </w:rPr>
      </w:pPr>
      <w:r>
        <w:rPr>
          <w:rFonts w:ascii="ＤＦ平成明朝体W3" w:eastAsia="ＤＦ平成明朝体W3" w:hAnsi="ＭＳ ゴシック" w:hint="eastAsia"/>
        </w:rPr>
        <w:t>令和</w:t>
      </w:r>
      <w:r w:rsidR="00186604">
        <w:rPr>
          <w:rFonts w:ascii="ＤＦ平成明朝体W3" w:eastAsia="ＤＦ平成明朝体W3" w:hAnsi="ＭＳ ゴシック" w:hint="eastAsia"/>
        </w:rPr>
        <w:t>７</w:t>
      </w:r>
      <w:r>
        <w:rPr>
          <w:rFonts w:ascii="ＤＦ平成明朝体W3" w:eastAsia="ＤＦ平成明朝体W3" w:hAnsi="ＭＳ ゴシック" w:hint="eastAsia"/>
        </w:rPr>
        <w:t>年１</w:t>
      </w:r>
      <w:r w:rsidR="00186604">
        <w:rPr>
          <w:rFonts w:ascii="ＤＦ平成明朝体W3" w:eastAsia="ＤＦ平成明朝体W3" w:hAnsi="ＭＳ ゴシック" w:hint="eastAsia"/>
        </w:rPr>
        <w:t>２</w:t>
      </w:r>
      <w:r>
        <w:rPr>
          <w:rFonts w:ascii="ＤＦ平成明朝体W3" w:eastAsia="ＤＦ平成明朝体W3" w:hAnsi="ＭＳ ゴシック" w:hint="eastAsia"/>
        </w:rPr>
        <w:t>月</w:t>
      </w:r>
      <w:r w:rsidR="00186604">
        <w:rPr>
          <w:rFonts w:ascii="ＤＦ平成明朝体W3" w:eastAsia="ＤＦ平成明朝体W3" w:hAnsi="ＭＳ ゴシック" w:hint="eastAsia"/>
        </w:rPr>
        <w:t xml:space="preserve">　５</w:t>
      </w:r>
      <w:r w:rsidR="00FF1841" w:rsidRPr="00411CE2">
        <w:rPr>
          <w:rFonts w:ascii="ＤＦ平成明朝体W3" w:eastAsia="ＤＦ平成明朝体W3" w:hAnsi="ＭＳ ゴシック" w:hint="eastAsia"/>
        </w:rPr>
        <w:t>日</w:t>
      </w:r>
    </w:p>
    <w:p w14:paraId="6B05E835" w14:textId="77777777" w:rsidR="00FE3BC5" w:rsidRPr="00411CE2" w:rsidRDefault="00FF1841">
      <w:pPr>
        <w:pStyle w:val="a3"/>
        <w:rPr>
          <w:rFonts w:ascii="ＤＦ平成明朝体W3" w:eastAsia="ＤＦ平成明朝体W3"/>
          <w:spacing w:val="0"/>
        </w:rPr>
      </w:pPr>
      <w:r w:rsidRPr="00411CE2">
        <w:rPr>
          <w:rFonts w:ascii="ＤＦ平成明朝体W3" w:eastAsia="ＤＦ平成明朝体W3" w:hAnsi="ＭＳ ゴシック" w:hint="eastAsia"/>
        </w:rPr>
        <w:t>各地方中体連卓球専門委員長</w:t>
      </w:r>
      <w:r w:rsidR="00FE3BC5" w:rsidRPr="00411CE2">
        <w:rPr>
          <w:rFonts w:ascii="ＤＦ平成明朝体W3" w:eastAsia="ＤＦ平成明朝体W3" w:hAnsi="ＭＳ ゴシック" w:hint="eastAsia"/>
        </w:rPr>
        <w:t>様</w:t>
      </w:r>
    </w:p>
    <w:p w14:paraId="5CAA2406" w14:textId="77777777" w:rsidR="00FF1841" w:rsidRPr="00411CE2" w:rsidRDefault="00FF1841">
      <w:pPr>
        <w:pStyle w:val="a3"/>
        <w:rPr>
          <w:rFonts w:ascii="ＤＦ平成明朝体W3" w:eastAsia="ＤＦ平成明朝体W3" w:hAnsi="ＭＳ ゴシック"/>
        </w:rPr>
      </w:pPr>
      <w:r w:rsidRPr="00411CE2">
        <w:rPr>
          <w:rFonts w:ascii="ＤＦ平成明朝体W3" w:eastAsia="ＤＦ平成明朝体W3" w:hAnsi="ＭＳ ゴシック" w:hint="eastAsia"/>
        </w:rPr>
        <w:t>各中学校卓球部顧問様</w:t>
      </w:r>
    </w:p>
    <w:p w14:paraId="0634F43E" w14:textId="77777777" w:rsidR="009924E3" w:rsidRPr="00411CE2" w:rsidRDefault="009924E3">
      <w:pPr>
        <w:pStyle w:val="a3"/>
        <w:rPr>
          <w:rFonts w:ascii="ＤＦ平成明朝体W3" w:eastAsia="ＤＦ平成明朝体W3"/>
          <w:spacing w:val="0"/>
        </w:rPr>
      </w:pPr>
    </w:p>
    <w:p w14:paraId="388A9DE1" w14:textId="77777777" w:rsidR="00FF1841" w:rsidRPr="00411CE2" w:rsidRDefault="00FF1841">
      <w:pPr>
        <w:pStyle w:val="a3"/>
        <w:jc w:val="right"/>
        <w:rPr>
          <w:rFonts w:ascii="ＤＦ平成明朝体W3" w:eastAsia="ＤＦ平成明朝体W3"/>
          <w:spacing w:val="0"/>
        </w:rPr>
      </w:pPr>
      <w:r w:rsidRPr="00411CE2">
        <w:rPr>
          <w:rFonts w:ascii="ＤＦ平成明朝体W3" w:eastAsia="ＤＦ平成明朝体W3" w:hAnsi="ＭＳ ゴシック" w:hint="eastAsia"/>
        </w:rPr>
        <w:t xml:space="preserve">県中体連卓球専門委員長　</w:t>
      </w:r>
      <w:r w:rsidR="000D0DB9">
        <w:rPr>
          <w:rFonts w:ascii="ＤＦ平成明朝体W3" w:eastAsia="ＤＦ平成明朝体W3" w:hAnsi="ＭＳ ゴシック" w:hint="eastAsia"/>
        </w:rPr>
        <w:t>馬込　祐也</w:t>
      </w:r>
    </w:p>
    <w:p w14:paraId="38D792C9" w14:textId="77777777" w:rsidR="009924E3" w:rsidRPr="00411CE2" w:rsidRDefault="009924E3">
      <w:pPr>
        <w:pStyle w:val="a3"/>
        <w:rPr>
          <w:rFonts w:ascii="ＤＦ平成明朝体W3" w:eastAsia="ＤＦ平成明朝体W3"/>
          <w:spacing w:val="0"/>
        </w:rPr>
      </w:pPr>
    </w:p>
    <w:p w14:paraId="4126FEE3" w14:textId="77777777" w:rsidR="00FF1841" w:rsidRPr="00411CE2" w:rsidRDefault="00FF1841">
      <w:pPr>
        <w:pStyle w:val="a3"/>
        <w:spacing w:line="528" w:lineRule="exact"/>
        <w:jc w:val="center"/>
        <w:rPr>
          <w:rFonts w:ascii="ＤＦ平成明朝体W3" w:eastAsia="ＤＦ平成明朝体W3"/>
          <w:spacing w:val="0"/>
        </w:rPr>
      </w:pPr>
      <w:r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《</w:t>
      </w:r>
      <w:r w:rsidR="0033736F"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第１</w:t>
      </w:r>
      <w:r w:rsidR="00FE3BC5"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回</w:t>
      </w:r>
      <w:r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県強化練習会のお知らせ》</w:t>
      </w:r>
    </w:p>
    <w:p w14:paraId="100D2A74" w14:textId="77777777" w:rsidR="00FE3BC5" w:rsidRPr="00AF4C88" w:rsidRDefault="00FE3BC5">
      <w:pPr>
        <w:pStyle w:val="a3"/>
        <w:rPr>
          <w:rFonts w:ascii="ＤＦ平成明朝体W3" w:eastAsia="ＤＦ平成明朝体W3"/>
          <w:spacing w:val="0"/>
        </w:rPr>
      </w:pPr>
    </w:p>
    <w:p w14:paraId="64224B67" w14:textId="41656DB5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 xml:space="preserve">　</w:t>
      </w:r>
      <w:r w:rsidR="0033736F" w:rsidRPr="00AF4C88">
        <w:rPr>
          <w:rFonts w:ascii="ＤＦ平成明朝体W3" w:eastAsia="ＤＦ平成明朝体W3" w:hAnsi="ＭＳ ゴシック" w:hint="eastAsia"/>
        </w:rPr>
        <w:t>今年も</w:t>
      </w:r>
      <w:r w:rsidR="00C0445B">
        <w:rPr>
          <w:rFonts w:ascii="ＤＦ平成明朝体W3" w:eastAsia="ＤＦ平成明朝体W3" w:hAnsi="ＭＳ ゴシック" w:hint="eastAsia"/>
        </w:rPr>
        <w:t>残すところあと１</w:t>
      </w:r>
      <w:r w:rsidR="00D5684E" w:rsidRPr="00AF4C88">
        <w:rPr>
          <w:rFonts w:ascii="ＤＦ平成明朝体W3" w:eastAsia="ＤＦ平成明朝体W3" w:hAnsi="ＭＳ ゴシック" w:hint="eastAsia"/>
        </w:rPr>
        <w:t>ヶ月</w:t>
      </w:r>
      <w:r w:rsidR="00186604">
        <w:rPr>
          <w:rFonts w:ascii="ＤＦ平成明朝体W3" w:eastAsia="ＤＦ平成明朝体W3" w:hAnsi="ＭＳ ゴシック" w:hint="eastAsia"/>
        </w:rPr>
        <w:t>足らず</w:t>
      </w:r>
      <w:r w:rsidR="00D5684E" w:rsidRPr="00AF4C88">
        <w:rPr>
          <w:rFonts w:ascii="ＤＦ平成明朝体W3" w:eastAsia="ＤＦ平成明朝体W3" w:hAnsi="ＭＳ ゴシック" w:hint="eastAsia"/>
        </w:rPr>
        <w:t>となり</w:t>
      </w:r>
      <w:r w:rsidR="00ED3145">
        <w:rPr>
          <w:rFonts w:ascii="ＤＦ平成明朝体W3" w:eastAsia="ＤＦ平成明朝体W3" w:hAnsi="ＭＳ ゴシック" w:hint="eastAsia"/>
        </w:rPr>
        <w:t>、</w:t>
      </w:r>
      <w:r w:rsidR="0033736F" w:rsidRPr="00AF4C88">
        <w:rPr>
          <w:rFonts w:ascii="ＤＦ平成明朝体W3" w:eastAsia="ＤＦ平成明朝体W3" w:hAnsi="ＭＳ ゴシック" w:hint="eastAsia"/>
        </w:rPr>
        <w:t>先生方にはお忙しい毎日を</w:t>
      </w:r>
      <w:r w:rsidRPr="00AF4C88">
        <w:rPr>
          <w:rFonts w:ascii="ＤＦ平成明朝体W3" w:eastAsia="ＤＦ平成明朝体W3" w:hAnsi="ＭＳ ゴシック" w:hint="eastAsia"/>
        </w:rPr>
        <w:t>お過ごし</w:t>
      </w:r>
      <w:r w:rsidR="0033736F" w:rsidRPr="00AF4C88">
        <w:rPr>
          <w:rFonts w:ascii="ＤＦ平成明朝体W3" w:eastAsia="ＤＦ平成明朝体W3" w:hAnsi="ＭＳ ゴシック" w:hint="eastAsia"/>
        </w:rPr>
        <w:t>のことと思います。日頃から県中体連卓球専門部のため、ご協力をいただきありがとうございます。</w:t>
      </w:r>
    </w:p>
    <w:p w14:paraId="12B38F27" w14:textId="77777777" w:rsidR="006A5508" w:rsidRPr="00AF4C88" w:rsidRDefault="00FF1841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 xml:space="preserve">　さて、</w:t>
      </w:r>
      <w:r w:rsidR="0033736F" w:rsidRPr="00AF4C88">
        <w:rPr>
          <w:rFonts w:ascii="ＤＦ平成明朝体W3" w:eastAsia="ＤＦ平成明朝体W3" w:hAnsi="ＭＳ ゴシック" w:hint="eastAsia"/>
        </w:rPr>
        <w:t>来年の第１</w:t>
      </w:r>
      <w:r w:rsidR="00FE3BC5" w:rsidRPr="00AF4C88">
        <w:rPr>
          <w:rFonts w:ascii="ＤＦ平成明朝体W3" w:eastAsia="ＤＦ平成明朝体W3" w:hAnsi="ＭＳ ゴシック" w:hint="eastAsia"/>
        </w:rPr>
        <w:t>回目の</w:t>
      </w:r>
      <w:r w:rsidRPr="00AF4C88">
        <w:rPr>
          <w:rFonts w:ascii="ＤＦ平成明朝体W3" w:eastAsia="ＤＦ平成明朝体W3" w:hAnsi="ＭＳ ゴシック" w:hint="eastAsia"/>
        </w:rPr>
        <w:t>強化練習会を</w:t>
      </w:r>
      <w:r w:rsidR="004444E9">
        <w:rPr>
          <w:rFonts w:ascii="ＤＦ平成明朝体W3" w:eastAsia="ＤＦ平成明朝体W3" w:hAnsi="ＭＳ ゴシック" w:hint="eastAsia"/>
        </w:rPr>
        <w:t>白浜町</w:t>
      </w:r>
      <w:r w:rsidR="0033736F" w:rsidRPr="00AF4C88">
        <w:rPr>
          <w:rFonts w:ascii="ＤＦ平成明朝体W3" w:eastAsia="ＤＦ平成明朝体W3" w:hAnsi="ＭＳ ゴシック" w:hint="eastAsia"/>
        </w:rPr>
        <w:t>で行いますので、</w:t>
      </w:r>
      <w:r w:rsidRPr="00AF4C88">
        <w:rPr>
          <w:rFonts w:ascii="ＤＦ平成明朝体W3" w:eastAsia="ＤＦ平成明朝体W3" w:hAnsi="ＭＳ ゴシック" w:hint="eastAsia"/>
        </w:rPr>
        <w:t>参加希望の学校がありましたら、下記の参加申込書に記入していただいて、ＦＡＸ返送していただけたらと思います。よろしくお願い</w:t>
      </w:r>
      <w:r w:rsidR="0033736F" w:rsidRPr="00AF4C88">
        <w:rPr>
          <w:rFonts w:ascii="ＤＦ平成明朝体W3" w:eastAsia="ＤＦ平成明朝体W3" w:hAnsi="ＭＳ ゴシック" w:hint="eastAsia"/>
        </w:rPr>
        <w:t>いた</w:t>
      </w:r>
      <w:r w:rsidRPr="00AF4C88">
        <w:rPr>
          <w:rFonts w:ascii="ＤＦ平成明朝体W3" w:eastAsia="ＤＦ平成明朝体W3" w:hAnsi="ＭＳ ゴシック" w:hint="eastAsia"/>
        </w:rPr>
        <w:t>します。</w:t>
      </w:r>
    </w:p>
    <w:p w14:paraId="0D8791C1" w14:textId="77777777" w:rsidR="0072204D" w:rsidRPr="00AF4C88" w:rsidRDefault="0072204D">
      <w:pPr>
        <w:pStyle w:val="a3"/>
        <w:rPr>
          <w:rFonts w:ascii="ＤＦ平成明朝体W3" w:eastAsia="ＤＦ平成明朝体W3"/>
          <w:spacing w:val="0"/>
        </w:rPr>
      </w:pPr>
    </w:p>
    <w:p w14:paraId="24EF50A3" w14:textId="77777777" w:rsidR="00FF1841" w:rsidRPr="00AF4C88" w:rsidRDefault="00FF1841" w:rsidP="00AF4C88">
      <w:pPr>
        <w:pStyle w:val="a3"/>
        <w:jc w:val="center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記</w:t>
      </w:r>
    </w:p>
    <w:p w14:paraId="0BF5478C" w14:textId="77777777" w:rsidR="009924E3" w:rsidRPr="00AF4C88" w:rsidRDefault="009924E3">
      <w:pPr>
        <w:pStyle w:val="a3"/>
        <w:rPr>
          <w:rFonts w:ascii="ＤＦ平成明朝体W3" w:eastAsia="ＤＦ平成明朝体W3"/>
          <w:spacing w:val="0"/>
        </w:rPr>
      </w:pPr>
    </w:p>
    <w:p w14:paraId="5BC68087" w14:textId="2C5901AB" w:rsidR="00FF1841" w:rsidRDefault="00FF1841" w:rsidP="00C0445B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>◎日　時</w:t>
      </w: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   </w:t>
      </w:r>
      <w:r w:rsidR="000D0DB9">
        <w:rPr>
          <w:rFonts w:ascii="ＤＦ平成明朝体W3" w:eastAsia="ＤＦ平成明朝体W3" w:hAnsi="ＭＳ ゴシック" w:hint="eastAsia"/>
        </w:rPr>
        <w:t>令和</w:t>
      </w:r>
      <w:r w:rsidR="00186604">
        <w:rPr>
          <w:rFonts w:ascii="ＤＦ平成明朝体W3" w:eastAsia="ＤＦ平成明朝体W3" w:hAnsi="ＭＳ ゴシック" w:hint="eastAsia"/>
        </w:rPr>
        <w:t>８</w:t>
      </w:r>
      <w:r w:rsidR="006A5508" w:rsidRPr="00AF4C88">
        <w:rPr>
          <w:rFonts w:ascii="ＤＦ平成明朝体W3" w:eastAsia="ＤＦ平成明朝体W3" w:hAnsi="ＭＳ ゴシック" w:hint="eastAsia"/>
        </w:rPr>
        <w:t>年</w:t>
      </w:r>
      <w:r w:rsidR="000D0DB9">
        <w:rPr>
          <w:rFonts w:ascii="ＤＦ平成明朝体W3" w:eastAsia="ＤＦ平成明朝体W3" w:hAnsi="ＭＳ ゴシック" w:hint="eastAsia"/>
        </w:rPr>
        <w:t xml:space="preserve">　</w:t>
      </w:r>
      <w:r w:rsidR="006A5508" w:rsidRPr="00AF4C88">
        <w:rPr>
          <w:rFonts w:ascii="ＤＦ平成明朝体W3" w:eastAsia="ＤＦ平成明朝体W3" w:hAnsi="ＭＳ ゴシック" w:hint="eastAsia"/>
        </w:rPr>
        <w:t>１</w:t>
      </w:r>
      <w:r w:rsidRPr="00AF4C88">
        <w:rPr>
          <w:rFonts w:ascii="ＤＦ平成明朝体W3" w:eastAsia="ＤＦ平成明朝体W3" w:hAnsi="ＭＳ ゴシック" w:hint="eastAsia"/>
        </w:rPr>
        <w:t>月</w:t>
      </w:r>
      <w:r w:rsidR="006F5514">
        <w:rPr>
          <w:rFonts w:ascii="ＤＦ平成明朝体W3" w:eastAsia="ＤＦ平成明朝体W3" w:hAnsi="ＭＳ ゴシック" w:hint="eastAsia"/>
        </w:rPr>
        <w:t xml:space="preserve">　</w:t>
      </w:r>
      <w:r w:rsidR="00186604">
        <w:rPr>
          <w:rFonts w:ascii="ＤＦ平成明朝体W3" w:eastAsia="ＤＦ平成明朝体W3" w:hAnsi="ＭＳ ゴシック" w:hint="eastAsia"/>
        </w:rPr>
        <w:t>１０</w:t>
      </w:r>
      <w:r w:rsidR="00FE3BC5" w:rsidRPr="00AF4C88">
        <w:rPr>
          <w:rFonts w:ascii="ＤＦ平成明朝体W3" w:eastAsia="ＤＦ平成明朝体W3" w:hAnsi="ＭＳ ゴシック" w:hint="eastAsia"/>
        </w:rPr>
        <w:t>日（土</w:t>
      </w:r>
      <w:r w:rsidR="006A5508" w:rsidRPr="00AF4C88">
        <w:rPr>
          <w:rFonts w:ascii="ＤＦ平成明朝体W3" w:eastAsia="ＤＦ平成明朝体W3" w:hAnsi="ＭＳ ゴシック" w:hint="eastAsia"/>
        </w:rPr>
        <w:t>）</w:t>
      </w:r>
      <w:r w:rsidR="00D061C5">
        <w:rPr>
          <w:rFonts w:ascii="ＤＦ平成明朝体W3" w:eastAsia="ＤＦ平成明朝体W3" w:hAnsi="ＭＳ ゴシック" w:hint="eastAsia"/>
        </w:rPr>
        <w:t xml:space="preserve">　</w:t>
      </w:r>
      <w:r w:rsidR="00F2441F">
        <w:rPr>
          <w:rFonts w:ascii="ＤＦ平成明朝体W3" w:eastAsia="ＤＦ平成明朝体W3" w:hAnsi="ＭＳ ゴシック" w:hint="eastAsia"/>
        </w:rPr>
        <w:t>９：００～１７</w:t>
      </w:r>
      <w:r w:rsidRPr="00AF4C88">
        <w:rPr>
          <w:rFonts w:ascii="ＤＦ平成明朝体W3" w:eastAsia="ＤＦ平成明朝体W3" w:hAnsi="ＭＳ ゴシック" w:hint="eastAsia"/>
        </w:rPr>
        <w:t>：００</w:t>
      </w:r>
    </w:p>
    <w:p w14:paraId="693D9D7F" w14:textId="77777777" w:rsidR="00C0445B" w:rsidRPr="0034072D" w:rsidRDefault="00C0445B" w:rsidP="00C0445B">
      <w:pPr>
        <w:pStyle w:val="a3"/>
        <w:rPr>
          <w:rFonts w:ascii="ＤＦ平成明朝体W3" w:eastAsia="ＤＦ平成明朝体W3" w:hAnsi="ＭＳ ゴシック"/>
        </w:rPr>
      </w:pPr>
    </w:p>
    <w:p w14:paraId="7BD004E6" w14:textId="77777777" w:rsidR="006A5508" w:rsidRPr="00AF4C88" w:rsidRDefault="006A5508">
      <w:pPr>
        <w:pStyle w:val="a3"/>
        <w:rPr>
          <w:rFonts w:ascii="ＤＦ平成明朝体W3" w:eastAsia="ＤＦ平成明朝体W3" w:hAnsi="ＭＳ ゴシック"/>
          <w:spacing w:val="0"/>
        </w:rPr>
      </w:pPr>
    </w:p>
    <w:p w14:paraId="7658DDBE" w14:textId="77777777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◎会　場</w:t>
      </w: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   </w:t>
      </w:r>
      <w:r w:rsidR="004444E9">
        <w:rPr>
          <w:rFonts w:ascii="ＤＦ平成明朝体W3" w:eastAsia="ＤＦ平成明朝体W3" w:hAnsi="ＭＳ ゴシック" w:hint="eastAsia"/>
          <w:spacing w:val="-1"/>
        </w:rPr>
        <w:t>白浜町立</w:t>
      </w:r>
      <w:r w:rsidR="004444E9">
        <w:rPr>
          <w:rFonts w:ascii="ＤＦ平成明朝体W3" w:eastAsia="ＤＦ平成明朝体W3" w:hAnsi="ＭＳ ゴシック"/>
          <w:spacing w:val="-1"/>
        </w:rPr>
        <w:t>総合</w:t>
      </w:r>
      <w:r w:rsidR="00C87278" w:rsidRPr="00AF4C88">
        <w:rPr>
          <w:rFonts w:ascii="ＤＦ平成明朝体W3" w:eastAsia="ＤＦ平成明朝体W3" w:hAnsi="ＭＳ ゴシック" w:hint="eastAsia"/>
          <w:spacing w:val="-1"/>
        </w:rPr>
        <w:t>体育館</w:t>
      </w:r>
    </w:p>
    <w:p w14:paraId="4A3FBB55" w14:textId="77777777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             </w:t>
      </w:r>
      <w:r w:rsidRPr="00AF4C88">
        <w:rPr>
          <w:rFonts w:ascii="ＤＦ平成明朝体W3" w:eastAsia="ＤＦ平成明朝体W3" w:hAnsi="ＭＳ ゴシック" w:hint="eastAsia"/>
        </w:rPr>
        <w:t xml:space="preserve">　</w:t>
      </w:r>
      <w:r w:rsidR="004444E9">
        <w:rPr>
          <w:rFonts w:ascii="ＤＦ平成明朝体W3" w:eastAsia="ＤＦ平成明朝体W3" w:hAnsi="ＭＳ ゴシック" w:hint="eastAsia"/>
        </w:rPr>
        <w:t>西牟婁郡</w:t>
      </w:r>
      <w:r w:rsidR="004444E9">
        <w:rPr>
          <w:rFonts w:ascii="ＤＦ平成明朝体W3" w:eastAsia="ＤＦ平成明朝体W3" w:hAnsi="ＭＳ ゴシック"/>
        </w:rPr>
        <w:t>白浜町</w:t>
      </w:r>
      <w:r w:rsidR="004444E9">
        <w:rPr>
          <w:rFonts w:ascii="ＤＦ平成明朝体W3" w:eastAsia="ＤＦ平成明朝体W3" w:hAnsi="ＭＳ ゴシック" w:hint="eastAsia"/>
        </w:rPr>
        <w:t>坂田</w:t>
      </w:r>
      <w:r w:rsidR="004444E9">
        <w:rPr>
          <w:rFonts w:ascii="ＤＦ平成明朝体W3" w:eastAsia="ＤＦ平成明朝体W3" w:hAnsi="ＭＳ ゴシック"/>
        </w:rPr>
        <w:t>２９</w:t>
      </w:r>
      <w:r w:rsidR="004444E9">
        <w:rPr>
          <w:rFonts w:ascii="ＤＦ平成明朝体W3" w:eastAsia="ＤＦ平成明朝体W3" w:hAnsi="ＭＳ ゴシック" w:hint="eastAsia"/>
        </w:rPr>
        <w:t>－３</w:t>
      </w:r>
      <w:r w:rsidR="003C05A2" w:rsidRPr="00AF4C88">
        <w:rPr>
          <w:rFonts w:ascii="ＤＦ平成明朝体W3" w:eastAsia="ＤＦ平成明朝体W3" w:hAnsi="ＭＳ ゴシック" w:hint="eastAsia"/>
        </w:rPr>
        <w:t xml:space="preserve">　</w:t>
      </w:r>
      <w:r w:rsidRPr="00AF4C88">
        <w:rPr>
          <w:rFonts w:ascii="ＤＦ平成明朝体W3" w:eastAsia="ＤＦ平成明朝体W3" w:hAnsi="ＭＳ ゴシック" w:hint="eastAsia"/>
        </w:rPr>
        <w:t>（℡073</w:t>
      </w:r>
      <w:r w:rsidR="00C87278" w:rsidRPr="00AF4C88">
        <w:rPr>
          <w:rFonts w:ascii="ＤＦ平成明朝体W3" w:eastAsia="ＤＦ平成明朝体W3" w:hAnsi="ＭＳ ゴシック" w:hint="eastAsia"/>
        </w:rPr>
        <w:t>9-</w:t>
      </w:r>
      <w:r w:rsidR="004444E9">
        <w:rPr>
          <w:rFonts w:ascii="ＤＦ平成明朝体W3" w:eastAsia="ＤＦ平成明朝体W3" w:hAnsi="ＭＳ ゴシック"/>
        </w:rPr>
        <w:t>43</w:t>
      </w:r>
      <w:r w:rsidR="004444E9">
        <w:rPr>
          <w:rFonts w:ascii="ＤＦ平成明朝体W3" w:eastAsia="ＤＦ平成明朝体W3" w:hAnsi="ＭＳ ゴシック" w:hint="eastAsia"/>
        </w:rPr>
        <w:t>-0300</w:t>
      </w:r>
      <w:r w:rsidRPr="00AF4C88">
        <w:rPr>
          <w:rFonts w:ascii="ＤＦ平成明朝体W3" w:eastAsia="ＤＦ平成明朝体W3" w:hAnsi="ＭＳ ゴシック" w:hint="eastAsia"/>
        </w:rPr>
        <w:t>）</w:t>
      </w:r>
    </w:p>
    <w:p w14:paraId="0A0288B8" w14:textId="77777777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</w:p>
    <w:p w14:paraId="1E43B058" w14:textId="77777777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◎運営協力費</w:t>
      </w: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</w:t>
      </w:r>
      <w:r w:rsidR="00FE3BC5" w:rsidRPr="00AF4C88">
        <w:rPr>
          <w:rFonts w:ascii="ＤＦ平成明朝体W3" w:eastAsia="ＤＦ平成明朝体W3" w:hAnsi="ＭＳ ゴシック" w:hint="eastAsia"/>
        </w:rPr>
        <w:t>無料</w:t>
      </w:r>
    </w:p>
    <w:p w14:paraId="25D0EDF9" w14:textId="77777777" w:rsidR="00FF1841" w:rsidRPr="009107A1" w:rsidRDefault="00FF1841">
      <w:pPr>
        <w:pStyle w:val="a3"/>
        <w:rPr>
          <w:rFonts w:ascii="ＤＦ平成明朝体W3" w:eastAsia="ＤＦ平成明朝体W3"/>
          <w:spacing w:val="0"/>
        </w:rPr>
      </w:pPr>
    </w:p>
    <w:p w14:paraId="5B46204E" w14:textId="77777777" w:rsidR="00AF4C88" w:rsidRPr="00AF4C88" w:rsidRDefault="00FF1841" w:rsidP="00AF4C88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>◎試合形式</w:t>
      </w: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 </w:t>
      </w:r>
      <w:r w:rsidRPr="00AF4C88">
        <w:rPr>
          <w:rFonts w:ascii="ＤＦ平成明朝体W3" w:eastAsia="ＤＦ平成明朝体W3" w:hAnsi="ＭＳ ゴシック" w:hint="eastAsia"/>
        </w:rPr>
        <w:t>男女とも団体戦</w:t>
      </w:r>
    </w:p>
    <w:p w14:paraId="2C5228AE" w14:textId="7050DF84" w:rsidR="0063093F" w:rsidRPr="0063093F" w:rsidRDefault="004444E9" w:rsidP="00186604">
      <w:pPr>
        <w:pStyle w:val="a3"/>
        <w:ind w:left="231" w:hangingChars="100" w:hanging="231"/>
        <w:rPr>
          <w:rFonts w:ascii="ＤＦ平成明朝体W3" w:eastAsia="ＤＦ平成明朝体W3"/>
          <w:b/>
          <w:color w:val="0000FF" w:themeColor="hyperlink"/>
          <w:spacing w:val="0"/>
          <w:sz w:val="20"/>
          <w:szCs w:val="20"/>
          <w:u w:val="single"/>
        </w:rPr>
      </w:pPr>
      <w:r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※</w:t>
      </w:r>
      <w:r w:rsidR="000274BC">
        <w:rPr>
          <w:rFonts w:ascii="ＤＦ平成明朝体W3" w:eastAsia="ＤＦ平成明朝体W3" w:hint="eastAsia"/>
          <w:b/>
          <w:spacing w:val="0"/>
          <w:sz w:val="20"/>
          <w:szCs w:val="20"/>
        </w:rPr>
        <w:t>Ｂチーム戦を</w:t>
      </w:r>
      <w:r w:rsidR="0059104C">
        <w:rPr>
          <w:rFonts w:ascii="ＤＦ平成明朝体W3" w:eastAsia="ＤＦ平成明朝体W3" w:hint="eastAsia"/>
          <w:b/>
          <w:spacing w:val="0"/>
          <w:sz w:val="20"/>
          <w:szCs w:val="20"/>
        </w:rPr>
        <w:t>サブアリーナ（</w:t>
      </w:r>
      <w:r w:rsidR="0059104C">
        <w:rPr>
          <w:rFonts w:ascii="ＤＦ平成明朝体W3" w:eastAsia="ＤＦ平成明朝体W3"/>
          <w:b/>
          <w:spacing w:val="0"/>
          <w:sz w:val="20"/>
          <w:szCs w:val="20"/>
        </w:rPr>
        <w:t>８台の予定）で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行</w:t>
      </w:r>
      <w:r w:rsidR="00D061C5">
        <w:rPr>
          <w:rFonts w:ascii="ＤＦ平成明朝体W3" w:eastAsia="ＤＦ平成明朝体W3" w:hint="eastAsia"/>
          <w:b/>
          <w:spacing w:val="0"/>
          <w:sz w:val="20"/>
          <w:szCs w:val="20"/>
        </w:rPr>
        <w:t>います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。参加希望の学校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は、参加予定人数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を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必ず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記入</w:t>
      </w:r>
      <w:r w:rsidR="00CA754B">
        <w:rPr>
          <w:rFonts w:ascii="ＤＦ平成明朝体W3" w:eastAsia="ＤＦ平成明朝体W3" w:hint="eastAsia"/>
          <w:b/>
          <w:spacing w:val="0"/>
          <w:sz w:val="20"/>
          <w:szCs w:val="20"/>
        </w:rPr>
        <w:t>して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下さい。</w:t>
      </w:r>
    </w:p>
    <w:p w14:paraId="66EF549B" w14:textId="699BC383" w:rsidR="00B56004" w:rsidRPr="00B56004" w:rsidRDefault="004444E9" w:rsidP="00186604">
      <w:pPr>
        <w:pStyle w:val="a3"/>
        <w:ind w:left="231" w:hangingChars="100" w:hanging="231"/>
        <w:rPr>
          <w:rFonts w:ascii="ＤＦ平成明朝体W3" w:eastAsia="ＤＦ平成明朝体W3"/>
          <w:b/>
          <w:spacing w:val="0"/>
          <w:sz w:val="20"/>
          <w:szCs w:val="20"/>
        </w:rPr>
      </w:pP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※６</w:t>
      </w:r>
      <w:r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名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に満たない中学校が参加を希望する場合は</w:t>
      </w:r>
      <w:r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、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申込書の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備考欄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に参加人数を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必ず記入しておいて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下さい。</w:t>
      </w:r>
      <w:r w:rsidR="001B45B4">
        <w:rPr>
          <w:rFonts w:ascii="ＤＦ平成明朝体W3" w:eastAsia="ＤＦ平成明朝体W3" w:hint="eastAsia"/>
          <w:b/>
          <w:spacing w:val="0"/>
          <w:sz w:val="20"/>
          <w:szCs w:val="20"/>
        </w:rPr>
        <w:t>4名以上の参加でお願いします。</w:t>
      </w:r>
    </w:p>
    <w:p w14:paraId="068D9D65" w14:textId="77777777" w:rsidR="00AF4C88" w:rsidRDefault="00AF4C88" w:rsidP="006A5508">
      <w:pPr>
        <w:pStyle w:val="a3"/>
        <w:rPr>
          <w:rFonts w:ascii="ＤＦ平成明朝体W3" w:eastAsia="ＤＦ平成明朝体W3" w:hAnsi="ＭＳ ゴシック"/>
        </w:rPr>
      </w:pPr>
    </w:p>
    <w:p w14:paraId="6DF0050E" w14:textId="32E19FE3" w:rsidR="004444E9" w:rsidRPr="00186604" w:rsidRDefault="00AF4C88" w:rsidP="00186604">
      <w:pPr>
        <w:pStyle w:val="a3"/>
        <w:rPr>
          <w:rFonts w:ascii="ＤＦ平成明朝体W3" w:eastAsia="ＤＦ平成明朝体W3" w:hAnsi="ＭＳ ゴシック" w:hint="eastAsia"/>
          <w:w w:val="66"/>
        </w:rPr>
      </w:pPr>
      <w:r>
        <w:rPr>
          <w:rFonts w:ascii="ＤＦ平成明朝体W3" w:eastAsia="ＤＦ平成明朝体W3" w:hAnsi="ＭＳ ゴシック" w:hint="eastAsia"/>
        </w:rPr>
        <w:t>◎</w:t>
      </w:r>
      <w:r>
        <w:rPr>
          <w:rFonts w:ascii="ＤＦ平成明朝体W3" w:eastAsia="ＤＦ平成明朝体W3" w:hAnsi="ＭＳ ゴシック"/>
        </w:rPr>
        <w:t>申込締切日</w:t>
      </w:r>
      <w:r>
        <w:rPr>
          <w:rFonts w:ascii="ＤＦ平成明朝体W3" w:eastAsia="ＤＦ平成明朝体W3" w:hAnsi="ＭＳ ゴシック" w:hint="eastAsia"/>
        </w:rPr>
        <w:t xml:space="preserve">　</w:t>
      </w:r>
      <w:r>
        <w:rPr>
          <w:rFonts w:ascii="ＤＦ平成明朝体W3" w:eastAsia="ＤＦ平成明朝体W3" w:hAnsi="ＭＳ ゴシック"/>
        </w:rPr>
        <w:t xml:space="preserve"> </w:t>
      </w:r>
      <w:r w:rsidR="000D0DB9" w:rsidRPr="00266E43">
        <w:rPr>
          <w:rFonts w:ascii="ＤＦ平成明朝体W3" w:eastAsia="ＤＦ平成明朝体W3" w:hAnsi="ＭＳ ゴシック" w:hint="eastAsia"/>
          <w:b/>
          <w:bdr w:val="single" w:sz="4" w:space="0" w:color="auto"/>
        </w:rPr>
        <w:t>令和</w:t>
      </w:r>
      <w:r w:rsidR="00186604">
        <w:rPr>
          <w:rFonts w:ascii="ＤＦ平成明朝体W3" w:eastAsia="ＤＦ平成明朝体W3" w:hAnsi="ＭＳ ゴシック" w:hint="eastAsia"/>
          <w:b/>
          <w:bdr w:val="single" w:sz="4" w:space="0" w:color="auto"/>
        </w:rPr>
        <w:t>７</w:t>
      </w:r>
      <w:r w:rsidRPr="00266E43">
        <w:rPr>
          <w:rFonts w:ascii="ＤＦ平成明朝体W3" w:eastAsia="ＤＦ平成明朝体W3" w:hAnsi="ＭＳ ゴシック"/>
          <w:b/>
          <w:bdr w:val="single" w:sz="4" w:space="0" w:color="auto"/>
        </w:rPr>
        <w:t>年</w:t>
      </w:r>
      <w:r w:rsidR="00266E43" w:rsidRPr="00266E43">
        <w:rPr>
          <w:rFonts w:ascii="ＤＦ平成明朝体W3" w:eastAsia="ＤＦ平成明朝体W3" w:hAnsi="ＭＳ ゴシック" w:hint="eastAsia"/>
          <w:b/>
          <w:bdr w:val="single" w:sz="4" w:space="0" w:color="auto"/>
        </w:rPr>
        <w:t>１</w:t>
      </w:r>
      <w:r w:rsidR="0034072D">
        <w:rPr>
          <w:rFonts w:ascii="ＤＦ平成明朝体W3" w:eastAsia="ＤＦ平成明朝体W3" w:hAnsi="ＭＳ ゴシック" w:hint="eastAsia"/>
          <w:b/>
          <w:bdr w:val="single" w:sz="4" w:space="0" w:color="auto"/>
        </w:rPr>
        <w:t>２</w:t>
      </w:r>
      <w:r w:rsidRPr="00266E43">
        <w:rPr>
          <w:rFonts w:ascii="ＤＦ平成明朝体W3" w:eastAsia="ＤＦ平成明朝体W3" w:hAnsi="ＭＳ ゴシック" w:hint="eastAsia"/>
          <w:b/>
          <w:bdr w:val="single" w:sz="4" w:space="0" w:color="auto"/>
        </w:rPr>
        <w:t>月</w:t>
      </w:r>
      <w:r w:rsidR="00186604">
        <w:rPr>
          <w:rFonts w:ascii="ＤＦ平成明朝体W3" w:eastAsia="ＤＦ平成明朝体W3" w:hAnsi="ＭＳ ゴシック" w:hint="eastAsia"/>
          <w:b/>
          <w:bdr w:val="single" w:sz="4" w:space="0" w:color="auto"/>
        </w:rPr>
        <w:t>２４</w:t>
      </w:r>
      <w:r w:rsidRPr="00266E43">
        <w:rPr>
          <w:rFonts w:ascii="ＤＦ平成明朝体W3" w:eastAsia="ＤＦ平成明朝体W3" w:hAnsi="ＭＳ ゴシック"/>
          <w:b/>
          <w:bdr w:val="single" w:sz="4" w:space="0" w:color="auto"/>
        </w:rPr>
        <w:t>日（</w:t>
      </w:r>
      <w:r w:rsidR="00186604">
        <w:rPr>
          <w:rFonts w:ascii="ＤＦ平成明朝体W3" w:eastAsia="ＤＦ平成明朝体W3" w:hAnsi="ＭＳ ゴシック" w:hint="eastAsia"/>
          <w:b/>
          <w:bdr w:val="single" w:sz="4" w:space="0" w:color="auto"/>
        </w:rPr>
        <w:t>水</w:t>
      </w:r>
      <w:r w:rsidRPr="00266E43">
        <w:rPr>
          <w:rFonts w:ascii="ＤＦ平成明朝体W3" w:eastAsia="ＤＦ平成明朝体W3" w:hAnsi="ＭＳ ゴシック"/>
          <w:b/>
          <w:bdr w:val="single" w:sz="4" w:space="0" w:color="auto"/>
        </w:rPr>
        <w:t>）</w:t>
      </w:r>
    </w:p>
    <w:p w14:paraId="2BFED28A" w14:textId="77777777" w:rsidR="00A74858" w:rsidRPr="00CE4B34" w:rsidRDefault="00A74858" w:rsidP="0070586B">
      <w:pPr>
        <w:pStyle w:val="a3"/>
        <w:rPr>
          <w:rFonts w:ascii="ＤＦ平成明朝体W3" w:eastAsia="ＤＦ平成明朝体W3"/>
          <w:b/>
          <w:spacing w:val="0"/>
          <w:sz w:val="20"/>
          <w:szCs w:val="20"/>
          <w:u w:val="doub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4C88" w14:paraId="3C9B2998" w14:textId="77777777" w:rsidTr="00AF4C88">
        <w:tc>
          <w:tcPr>
            <w:tcW w:w="9629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FCAA0" w14:textId="77777777" w:rsidR="0054704F" w:rsidRPr="0054704F" w:rsidRDefault="00AF4C88" w:rsidP="00AF4C88">
            <w:pPr>
              <w:pStyle w:val="a3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（このままご返信ください）</w:t>
            </w:r>
          </w:p>
          <w:p w14:paraId="496D5BCD" w14:textId="77777777" w:rsidR="004444E9" w:rsidRDefault="004444E9" w:rsidP="004444E9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0367B519" w14:textId="77777777" w:rsidR="00AF4C88" w:rsidRDefault="00D061C5" w:rsidP="00266E43">
            <w:pPr>
              <w:pStyle w:val="a3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和歌山市立</w:t>
            </w:r>
            <w:r w:rsidR="00266E43">
              <w:rPr>
                <w:rFonts w:ascii="ＤＦ平成明朝体W3" w:eastAsia="ＤＦ平成明朝体W3" w:hint="eastAsia"/>
                <w:spacing w:val="0"/>
              </w:rPr>
              <w:t>日進</w:t>
            </w:r>
            <w:r>
              <w:rPr>
                <w:rFonts w:ascii="ＤＦ平成明朝体W3" w:eastAsia="ＤＦ平成明朝体W3" w:hint="eastAsia"/>
                <w:spacing w:val="0"/>
              </w:rPr>
              <w:t xml:space="preserve">中学校　</w:t>
            </w:r>
            <w:r w:rsidR="00266E43">
              <w:rPr>
                <w:rFonts w:ascii="ＤＦ平成明朝体W3" w:eastAsia="ＤＦ平成明朝体W3" w:hint="eastAsia"/>
                <w:spacing w:val="0"/>
              </w:rPr>
              <w:t xml:space="preserve">馬込　祐也　</w:t>
            </w:r>
            <w:r w:rsidR="00AF4C88" w:rsidRPr="00411CE2">
              <w:rPr>
                <w:rFonts w:ascii="ＤＦ平成明朝体W3" w:eastAsia="ＤＦ平成明朝体W3" w:hint="eastAsia"/>
                <w:spacing w:val="0"/>
              </w:rPr>
              <w:t>宛（</w:t>
            </w:r>
            <w:r>
              <w:rPr>
                <w:rFonts w:ascii="ＤＦ平成明朝体W3" w:eastAsia="ＤＦ平成明朝体W3" w:hint="eastAsia"/>
                <w:spacing w:val="0"/>
              </w:rPr>
              <w:t>FAX : 073-4</w:t>
            </w:r>
            <w:r w:rsidR="00266E43">
              <w:rPr>
                <w:rFonts w:ascii="ＤＦ平成明朝体W3" w:eastAsia="ＤＦ平成明朝体W3"/>
                <w:spacing w:val="0"/>
              </w:rPr>
              <w:t>71</w:t>
            </w:r>
            <w:r>
              <w:rPr>
                <w:rFonts w:ascii="ＤＦ平成明朝体W3" w:eastAsia="ＤＦ平成明朝体W3" w:hint="eastAsia"/>
                <w:spacing w:val="0"/>
              </w:rPr>
              <w:t>-</w:t>
            </w:r>
            <w:r w:rsidR="00266E43">
              <w:rPr>
                <w:rFonts w:ascii="ＤＦ平成明朝体W3" w:eastAsia="ＤＦ平成明朝体W3"/>
                <w:spacing w:val="0"/>
              </w:rPr>
              <w:t>5392</w:t>
            </w:r>
            <w:r w:rsidR="00AF4C88" w:rsidRPr="00411CE2">
              <w:rPr>
                <w:rFonts w:ascii="ＤＦ平成明朝体W3" w:eastAsia="ＤＦ平成明朝体W3" w:hint="eastAsia"/>
                <w:spacing w:val="0"/>
              </w:rPr>
              <w:t>）</w:t>
            </w:r>
          </w:p>
        </w:tc>
      </w:tr>
    </w:tbl>
    <w:p w14:paraId="279777D3" w14:textId="77777777" w:rsidR="00FF1841" w:rsidRPr="00D061C5" w:rsidRDefault="00FF1841">
      <w:pPr>
        <w:pStyle w:val="a3"/>
        <w:rPr>
          <w:rFonts w:ascii="ＤＦ平成明朝体W3" w:eastAsia="ＤＦ平成明朝体W3"/>
          <w:spacing w:val="0"/>
        </w:rPr>
      </w:pPr>
    </w:p>
    <w:p w14:paraId="78DC97B1" w14:textId="77777777" w:rsidR="007C634F" w:rsidRDefault="006A5508" w:rsidP="00A74858">
      <w:pPr>
        <w:pStyle w:val="a3"/>
        <w:jc w:val="center"/>
        <w:rPr>
          <w:rFonts w:ascii="ＤＦ平成明朝体W3" w:eastAsia="ＤＦ平成明朝体W3" w:hAnsi="ＭＳ ゴシック"/>
          <w:spacing w:val="-4"/>
          <w:w w:val="200"/>
        </w:rPr>
      </w:pPr>
      <w:r w:rsidRPr="00411CE2">
        <w:rPr>
          <w:rFonts w:ascii="ＤＦ平成明朝体W3" w:eastAsia="ＤＦ平成明朝体W3" w:hAnsi="ＭＳ ゴシック" w:hint="eastAsia"/>
          <w:spacing w:val="-4"/>
          <w:w w:val="200"/>
        </w:rPr>
        <w:t>《第１</w:t>
      </w:r>
      <w:r w:rsidR="00B632EC" w:rsidRPr="00411CE2">
        <w:rPr>
          <w:rFonts w:ascii="ＤＦ平成明朝体W3" w:eastAsia="ＤＦ平成明朝体W3" w:hAnsi="ＭＳ ゴシック" w:hint="eastAsia"/>
          <w:spacing w:val="-4"/>
          <w:w w:val="200"/>
        </w:rPr>
        <w:t>回</w:t>
      </w:r>
      <w:r w:rsidR="00FF1841" w:rsidRPr="00411CE2">
        <w:rPr>
          <w:rFonts w:ascii="ＤＦ平成明朝体W3" w:eastAsia="ＤＦ平成明朝体W3" w:hAnsi="ＭＳ ゴシック" w:hint="eastAsia"/>
          <w:spacing w:val="-4"/>
          <w:w w:val="200"/>
        </w:rPr>
        <w:t>県強化練習会参加申込書》</w:t>
      </w:r>
    </w:p>
    <w:p w14:paraId="41B44A6D" w14:textId="77777777" w:rsidR="004444E9" w:rsidRPr="003419D1" w:rsidRDefault="004444E9" w:rsidP="000274BC">
      <w:pPr>
        <w:pStyle w:val="a3"/>
        <w:rPr>
          <w:rFonts w:ascii="ＤＦ平成明朝体W3" w:eastAsia="ＤＦ平成明朝体W3" w:hAnsi="ＭＳ ゴシック"/>
          <w:spacing w:val="-4"/>
          <w:w w:val="200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6"/>
        <w:gridCol w:w="3825"/>
        <w:gridCol w:w="2833"/>
      </w:tblGrid>
      <w:tr w:rsidR="009E33DB" w:rsidRPr="00411CE2" w14:paraId="4D1D712D" w14:textId="77777777" w:rsidTr="00AF3987">
        <w:trPr>
          <w:trHeight w:val="395"/>
        </w:trPr>
        <w:tc>
          <w:tcPr>
            <w:tcW w:w="2977" w:type="dxa"/>
          </w:tcPr>
          <w:p w14:paraId="3C980B71" w14:textId="77777777" w:rsidR="009E33DB" w:rsidRPr="00411CE2" w:rsidRDefault="009E33DB" w:rsidP="00AF4C8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  <w:p w14:paraId="2FFBD1B5" w14:textId="77777777" w:rsidR="009E33DB" w:rsidRPr="00411CE2" w:rsidRDefault="009E33DB" w:rsidP="00AF4C8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男女別</w:t>
            </w:r>
          </w:p>
        </w:tc>
        <w:tc>
          <w:tcPr>
            <w:tcW w:w="3827" w:type="dxa"/>
          </w:tcPr>
          <w:p w14:paraId="6AA8D68E" w14:textId="77777777" w:rsidR="009E33DB" w:rsidRPr="00411CE2" w:rsidRDefault="009E33DB" w:rsidP="00EB34A3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7E5A72AD" w14:textId="77777777" w:rsidR="009E33DB" w:rsidRDefault="009E33DB" w:rsidP="00A7485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 xml:space="preserve">男子 ・ 女子 ・ </w:t>
            </w:r>
            <w:r w:rsidR="00A74858">
              <w:rPr>
                <w:rFonts w:ascii="ＤＦ平成明朝体W3" w:eastAsia="ＤＦ平成明朝体W3" w:hint="eastAsia"/>
                <w:spacing w:val="0"/>
              </w:rPr>
              <w:t>両方</w:t>
            </w:r>
          </w:p>
          <w:p w14:paraId="6A3C0290" w14:textId="5C31D237" w:rsidR="00AF3987" w:rsidRPr="00411CE2" w:rsidRDefault="00AF3987" w:rsidP="00A7485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B3B4D9E" w14:textId="00DDD1B1" w:rsidR="009E33DB" w:rsidRPr="00411CE2" w:rsidRDefault="00AF3987" w:rsidP="00EB34A3">
            <w:pPr>
              <w:pStyle w:val="a3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地方</w:t>
            </w:r>
          </w:p>
        </w:tc>
      </w:tr>
      <w:tr w:rsidR="009E33DB" w:rsidRPr="00411CE2" w14:paraId="3A06D127" w14:textId="77777777" w:rsidTr="00C0445B">
        <w:trPr>
          <w:trHeight w:val="668"/>
        </w:trPr>
        <w:tc>
          <w:tcPr>
            <w:tcW w:w="2977" w:type="dxa"/>
          </w:tcPr>
          <w:p w14:paraId="7D8BAFD3" w14:textId="77777777" w:rsidR="009E33DB" w:rsidRDefault="009E33DB" w:rsidP="00AF4C8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中学校名</w:t>
            </w:r>
          </w:p>
          <w:p w14:paraId="72E521BE" w14:textId="77777777" w:rsidR="009E33DB" w:rsidRPr="00411CE2" w:rsidRDefault="009E33DB" w:rsidP="00AF4C8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（顧問名）</w:t>
            </w:r>
          </w:p>
        </w:tc>
        <w:tc>
          <w:tcPr>
            <w:tcW w:w="6662" w:type="dxa"/>
            <w:gridSpan w:val="2"/>
          </w:tcPr>
          <w:p w14:paraId="5B4C6C09" w14:textId="77777777" w:rsidR="009E33DB" w:rsidRPr="00FE3CFC" w:rsidRDefault="009E33DB" w:rsidP="00EB34A3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4694763B" w14:textId="77777777" w:rsidR="009E33DB" w:rsidRDefault="009E33DB" w:rsidP="009E33DB">
            <w:pPr>
              <w:pStyle w:val="a3"/>
              <w:ind w:right="34" w:firstLineChars="700" w:firstLine="1897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中学校</w:t>
            </w:r>
            <w:r w:rsidR="00AF4C88">
              <w:rPr>
                <w:rFonts w:ascii="ＤＦ平成明朝体W3" w:eastAsia="ＤＦ平成明朝体W3" w:hint="eastAsia"/>
                <w:spacing w:val="0"/>
              </w:rPr>
              <w:t xml:space="preserve">（顧問名：　　</w:t>
            </w:r>
            <w:r>
              <w:rPr>
                <w:rFonts w:ascii="ＤＦ平成明朝体W3" w:eastAsia="ＤＦ平成明朝体W3" w:hint="eastAsia"/>
                <w:spacing w:val="0"/>
              </w:rPr>
              <w:t xml:space="preserve">　　　　　</w:t>
            </w:r>
            <w:r w:rsidR="00D1289F">
              <w:rPr>
                <w:rFonts w:ascii="ＤＦ平成明朝体W3" w:eastAsia="ＤＦ平成明朝体W3" w:hint="eastAsia"/>
                <w:spacing w:val="0"/>
              </w:rPr>
              <w:t xml:space="preserve">　</w:t>
            </w:r>
            <w:r>
              <w:rPr>
                <w:rFonts w:ascii="ＤＦ平成明朝体W3" w:eastAsia="ＤＦ平成明朝体W3" w:hint="eastAsia"/>
                <w:spacing w:val="0"/>
              </w:rPr>
              <w:t>）</w:t>
            </w:r>
          </w:p>
          <w:p w14:paraId="1DD97268" w14:textId="6EEE49DC" w:rsidR="00AF3987" w:rsidRPr="00411CE2" w:rsidRDefault="00AF3987" w:rsidP="009E33DB">
            <w:pPr>
              <w:pStyle w:val="a3"/>
              <w:ind w:right="34" w:firstLineChars="700" w:firstLine="1897"/>
              <w:rPr>
                <w:rFonts w:ascii="ＤＦ平成明朝体W3" w:eastAsia="ＤＦ平成明朝体W3"/>
                <w:spacing w:val="0"/>
              </w:rPr>
            </w:pPr>
          </w:p>
        </w:tc>
      </w:tr>
      <w:tr w:rsidR="009E33DB" w:rsidRPr="004444E9" w14:paraId="7172A8C6" w14:textId="77777777" w:rsidTr="00C0445B">
        <w:trPr>
          <w:trHeight w:val="693"/>
        </w:trPr>
        <w:tc>
          <w:tcPr>
            <w:tcW w:w="2977" w:type="dxa"/>
          </w:tcPr>
          <w:p w14:paraId="3292A90C" w14:textId="77777777" w:rsidR="004444E9" w:rsidRDefault="004444E9" w:rsidP="00AF4C88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Ｂ</w:t>
            </w:r>
            <w:r>
              <w:rPr>
                <w:rFonts w:ascii="ＤＦ平成明朝体W3" w:eastAsia="ＤＦ平成明朝体W3"/>
                <w:spacing w:val="0"/>
              </w:rPr>
              <w:t>チーム戦への</w:t>
            </w:r>
          </w:p>
          <w:p w14:paraId="3F6C1012" w14:textId="77777777" w:rsidR="001F5C5A" w:rsidRPr="004444E9" w:rsidRDefault="000F2BDD" w:rsidP="001F5C5A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参加予定人数</w:t>
            </w:r>
          </w:p>
        </w:tc>
        <w:tc>
          <w:tcPr>
            <w:tcW w:w="6662" w:type="dxa"/>
            <w:gridSpan w:val="2"/>
          </w:tcPr>
          <w:p w14:paraId="2FB14CCB" w14:textId="77777777" w:rsidR="00C0445B" w:rsidRPr="00CA754B" w:rsidRDefault="004444E9" w:rsidP="004444E9">
            <w:pPr>
              <w:pStyle w:val="a3"/>
              <w:rPr>
                <w:rFonts w:ascii="ＤＦ平成明朝体W3" w:eastAsia="ＤＦ平成明朝体W3"/>
                <w:b/>
                <w:spacing w:val="0"/>
                <w:sz w:val="18"/>
                <w:szCs w:val="18"/>
                <w:u w:val="double"/>
              </w:rPr>
            </w:pPr>
            <w:r w:rsidRPr="00CA754B">
              <w:rPr>
                <w:rFonts w:ascii="ＤＦ平成明朝体W3" w:eastAsia="ＤＦ平成明朝体W3" w:hint="eastAsia"/>
                <w:b/>
                <w:spacing w:val="0"/>
                <w:sz w:val="18"/>
                <w:szCs w:val="18"/>
                <w:u w:val="double"/>
              </w:rPr>
              <w:t>Ａ</w:t>
            </w:r>
            <w:r w:rsidRPr="00CA754B">
              <w:rPr>
                <w:rFonts w:ascii="ＤＦ平成明朝体W3" w:eastAsia="ＤＦ平成明朝体W3"/>
                <w:b/>
                <w:spacing w:val="0"/>
                <w:sz w:val="18"/>
                <w:szCs w:val="18"/>
                <w:u w:val="double"/>
              </w:rPr>
              <w:t>チーム戦以外に</w:t>
            </w:r>
            <w:r w:rsidR="001F5C5A" w:rsidRPr="00CA754B">
              <w:rPr>
                <w:rFonts w:ascii="ＤＦ平成明朝体W3" w:eastAsia="ＤＦ平成明朝体W3" w:hint="eastAsia"/>
                <w:b/>
                <w:spacing w:val="0"/>
                <w:sz w:val="18"/>
                <w:szCs w:val="18"/>
                <w:u w:val="double"/>
              </w:rPr>
              <w:t>、</w:t>
            </w:r>
          </w:p>
          <w:p w14:paraId="3FDBE1CF" w14:textId="77777777" w:rsidR="00A74858" w:rsidRPr="00411CE2" w:rsidRDefault="004444E9" w:rsidP="004444E9">
            <w:pPr>
              <w:pStyle w:val="a3"/>
              <w:ind w:firstLineChars="100" w:firstLine="271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 xml:space="preserve">男子（　　）名・女子（　</w:t>
            </w:r>
            <w:r w:rsidR="00A74858">
              <w:rPr>
                <w:rFonts w:ascii="ＤＦ平成明朝体W3" w:eastAsia="ＤＦ平成明朝体W3" w:hint="eastAsia"/>
                <w:spacing w:val="0"/>
              </w:rPr>
              <w:t xml:space="preserve">　）名</w:t>
            </w:r>
            <w:r>
              <w:rPr>
                <w:rFonts w:ascii="ＤＦ平成明朝体W3" w:eastAsia="ＤＦ平成明朝体W3" w:hint="eastAsia"/>
                <w:spacing w:val="0"/>
              </w:rPr>
              <w:t>の</w:t>
            </w:r>
            <w:r>
              <w:rPr>
                <w:rFonts w:ascii="ＤＦ平成明朝体W3" w:eastAsia="ＤＦ平成明朝体W3"/>
                <w:spacing w:val="0"/>
              </w:rPr>
              <w:t>参加を希望</w:t>
            </w:r>
            <w:r>
              <w:rPr>
                <w:rFonts w:ascii="ＤＦ平成明朝体W3" w:eastAsia="ＤＦ平成明朝体W3" w:hint="eastAsia"/>
                <w:spacing w:val="0"/>
              </w:rPr>
              <w:t>する</w:t>
            </w:r>
            <w:r>
              <w:rPr>
                <w:rFonts w:ascii="ＤＦ平成明朝体W3" w:eastAsia="ＤＦ平成明朝体W3"/>
                <w:spacing w:val="0"/>
              </w:rPr>
              <w:t>。</w:t>
            </w:r>
          </w:p>
        </w:tc>
      </w:tr>
      <w:tr w:rsidR="00AF4C88" w:rsidRPr="00411CE2" w14:paraId="38BCBD98" w14:textId="77777777" w:rsidTr="00AF3987">
        <w:trPr>
          <w:trHeight w:val="818"/>
        </w:trPr>
        <w:tc>
          <w:tcPr>
            <w:tcW w:w="2977" w:type="dxa"/>
          </w:tcPr>
          <w:p w14:paraId="56C1A751" w14:textId="77777777" w:rsidR="004444E9" w:rsidRDefault="004444E9" w:rsidP="004444E9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  <w:p w14:paraId="5E3CC423" w14:textId="77777777" w:rsidR="00AF4C88" w:rsidRPr="00AF4C88" w:rsidRDefault="004444E9" w:rsidP="004444E9">
            <w:pPr>
              <w:pStyle w:val="a3"/>
              <w:jc w:val="center"/>
              <w:rPr>
                <w:rFonts w:ascii="ＤＦ平成明朝体W3" w:eastAsia="ＤＦ平成明朝体W3"/>
                <w:spacing w:val="0"/>
                <w:sz w:val="18"/>
                <w:szCs w:val="18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備　考</w:t>
            </w:r>
          </w:p>
        </w:tc>
        <w:tc>
          <w:tcPr>
            <w:tcW w:w="6662" w:type="dxa"/>
            <w:gridSpan w:val="2"/>
          </w:tcPr>
          <w:p w14:paraId="5C3D5A44" w14:textId="77777777" w:rsidR="003419D1" w:rsidRDefault="003419D1" w:rsidP="004444E9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</w:tc>
      </w:tr>
    </w:tbl>
    <w:p w14:paraId="3BC2305C" w14:textId="77777777" w:rsidR="0054704F" w:rsidRPr="00411CE2" w:rsidRDefault="0054704F" w:rsidP="00C0445B">
      <w:pPr>
        <w:pStyle w:val="a3"/>
        <w:rPr>
          <w:rFonts w:ascii="ＤＦ平成明朝体W3" w:eastAsia="ＤＦ平成明朝体W3"/>
          <w:spacing w:val="0"/>
        </w:rPr>
      </w:pPr>
    </w:p>
    <w:sectPr w:rsidR="0054704F" w:rsidRPr="00411CE2" w:rsidSect="0054704F">
      <w:pgSz w:w="11907" w:h="16839" w:code="9"/>
      <w:pgMar w:top="851" w:right="1134" w:bottom="567" w:left="1134" w:header="720" w:footer="720" w:gutter="0"/>
      <w:cols w:space="720"/>
      <w:noEndnote/>
      <w:docGrid w:type="linesAndChars" w:linePitch="41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C3DB" w14:textId="77777777" w:rsidR="00162453" w:rsidRDefault="00162453" w:rsidP="009924E3">
      <w:r>
        <w:separator/>
      </w:r>
    </w:p>
  </w:endnote>
  <w:endnote w:type="continuationSeparator" w:id="0">
    <w:p w14:paraId="15868138" w14:textId="77777777" w:rsidR="00162453" w:rsidRDefault="00162453" w:rsidP="009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FF7B" w14:textId="77777777" w:rsidR="00162453" w:rsidRDefault="00162453" w:rsidP="009924E3">
      <w:r>
        <w:separator/>
      </w:r>
    </w:p>
  </w:footnote>
  <w:footnote w:type="continuationSeparator" w:id="0">
    <w:p w14:paraId="1DF1F059" w14:textId="77777777" w:rsidR="00162453" w:rsidRDefault="00162453" w:rsidP="0099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24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41"/>
    <w:rsid w:val="00022D8B"/>
    <w:rsid w:val="000274BC"/>
    <w:rsid w:val="00082D23"/>
    <w:rsid w:val="00086F3A"/>
    <w:rsid w:val="000A4B04"/>
    <w:rsid w:val="000C5405"/>
    <w:rsid w:val="000D0DB9"/>
    <w:rsid w:val="000D1D3E"/>
    <w:rsid w:val="000D2018"/>
    <w:rsid w:val="000E61FA"/>
    <w:rsid w:val="000E6D44"/>
    <w:rsid w:val="000F2BDD"/>
    <w:rsid w:val="001067B1"/>
    <w:rsid w:val="00107F69"/>
    <w:rsid w:val="0012302F"/>
    <w:rsid w:val="00162453"/>
    <w:rsid w:val="00186604"/>
    <w:rsid w:val="00193DAA"/>
    <w:rsid w:val="001B3856"/>
    <w:rsid w:val="001B45B4"/>
    <w:rsid w:val="001F5C5A"/>
    <w:rsid w:val="00261CC8"/>
    <w:rsid w:val="00266E43"/>
    <w:rsid w:val="00274E11"/>
    <w:rsid w:val="002B351D"/>
    <w:rsid w:val="002B61CD"/>
    <w:rsid w:val="002E0DB6"/>
    <w:rsid w:val="0033736F"/>
    <w:rsid w:val="0034072D"/>
    <w:rsid w:val="003409FD"/>
    <w:rsid w:val="003419D1"/>
    <w:rsid w:val="003612F5"/>
    <w:rsid w:val="00376707"/>
    <w:rsid w:val="003B4C5C"/>
    <w:rsid w:val="003C05A2"/>
    <w:rsid w:val="003C289A"/>
    <w:rsid w:val="00411CE2"/>
    <w:rsid w:val="004444E9"/>
    <w:rsid w:val="004B6157"/>
    <w:rsid w:val="0050663B"/>
    <w:rsid w:val="00545587"/>
    <w:rsid w:val="0054704F"/>
    <w:rsid w:val="0059104C"/>
    <w:rsid w:val="005D28FD"/>
    <w:rsid w:val="0063093F"/>
    <w:rsid w:val="006A0F9F"/>
    <w:rsid w:val="006A5508"/>
    <w:rsid w:val="006A6D38"/>
    <w:rsid w:val="006D40F3"/>
    <w:rsid w:val="006F5514"/>
    <w:rsid w:val="0070586B"/>
    <w:rsid w:val="0072204D"/>
    <w:rsid w:val="007414BF"/>
    <w:rsid w:val="007B1028"/>
    <w:rsid w:val="007C634F"/>
    <w:rsid w:val="007E6374"/>
    <w:rsid w:val="00821471"/>
    <w:rsid w:val="00866F2C"/>
    <w:rsid w:val="0087285C"/>
    <w:rsid w:val="009107A1"/>
    <w:rsid w:val="0091745E"/>
    <w:rsid w:val="00920CFD"/>
    <w:rsid w:val="00966113"/>
    <w:rsid w:val="009924E3"/>
    <w:rsid w:val="009B305D"/>
    <w:rsid w:val="009D7859"/>
    <w:rsid w:val="009E33DB"/>
    <w:rsid w:val="009F4553"/>
    <w:rsid w:val="00A136DB"/>
    <w:rsid w:val="00A234BD"/>
    <w:rsid w:val="00A74858"/>
    <w:rsid w:val="00AB0569"/>
    <w:rsid w:val="00AF3987"/>
    <w:rsid w:val="00AF4C88"/>
    <w:rsid w:val="00B07881"/>
    <w:rsid w:val="00B2286F"/>
    <w:rsid w:val="00B547D2"/>
    <w:rsid w:val="00B56004"/>
    <w:rsid w:val="00B56D42"/>
    <w:rsid w:val="00B632EC"/>
    <w:rsid w:val="00B66B56"/>
    <w:rsid w:val="00B876BB"/>
    <w:rsid w:val="00BA7278"/>
    <w:rsid w:val="00C0445B"/>
    <w:rsid w:val="00C26B22"/>
    <w:rsid w:val="00C54AB6"/>
    <w:rsid w:val="00C87278"/>
    <w:rsid w:val="00CA3565"/>
    <w:rsid w:val="00CA754B"/>
    <w:rsid w:val="00CB72F5"/>
    <w:rsid w:val="00CC6D98"/>
    <w:rsid w:val="00CD3415"/>
    <w:rsid w:val="00CE4B34"/>
    <w:rsid w:val="00D061C5"/>
    <w:rsid w:val="00D1289F"/>
    <w:rsid w:val="00D155BA"/>
    <w:rsid w:val="00D55016"/>
    <w:rsid w:val="00D5684E"/>
    <w:rsid w:val="00DF1924"/>
    <w:rsid w:val="00E01358"/>
    <w:rsid w:val="00ED1497"/>
    <w:rsid w:val="00ED3145"/>
    <w:rsid w:val="00F2441F"/>
    <w:rsid w:val="00FA04ED"/>
    <w:rsid w:val="00FC666E"/>
    <w:rsid w:val="00FE3BC5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91DBDE"/>
  <w15:docId w15:val="{0975AD64-8343-49E0-B00A-869868F9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55B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Century" w:eastAsia="ＭＳ ゴシック" w:hAnsi="Century" w:cs="ＭＳ ゴシック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2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4E3"/>
  </w:style>
  <w:style w:type="paragraph" w:styleId="a6">
    <w:name w:val="footer"/>
    <w:basedOn w:val="a"/>
    <w:link w:val="a7"/>
    <w:uiPriority w:val="99"/>
    <w:unhideWhenUsed/>
    <w:rsid w:val="00992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E3"/>
  </w:style>
  <w:style w:type="table" w:styleId="a8">
    <w:name w:val="Table Grid"/>
    <w:basedOn w:val="a1"/>
    <w:uiPriority w:val="59"/>
    <w:rsid w:val="00FE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3093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0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3721;&#20986;&#31532;&#20108;&#20013;&#23398;&#26657;\&#65298;&#65296;&#65297;&#65298;&#24180;&#24230;&#23721;&#20986;&#31532;&#20108;&#20013;&#23398;&#26657;\&#30476;&#20013;&#20307;&#36899;&#21331;&#29699;&#23554;&#38272;&#37096;\&#30476;&#24375;&#21270;&#32244;&#32722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962A-5784-4A52-AC6B-2F3FC472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Personal User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Tomohiro Ueyama</dc:creator>
  <cp:lastModifiedBy>馬込　祐也</cp:lastModifiedBy>
  <cp:revision>2</cp:revision>
  <dcterms:created xsi:type="dcterms:W3CDTF">2025-12-04T03:22:00Z</dcterms:created>
  <dcterms:modified xsi:type="dcterms:W3CDTF">2025-12-04T03:22:00Z</dcterms:modified>
</cp:coreProperties>
</file>